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A3" w:rsidRPr="00097F2C" w:rsidRDefault="00BC77A3" w:rsidP="00097F2C">
      <w:pPr>
        <w:tabs>
          <w:tab w:val="center" w:pos="4535"/>
        </w:tabs>
        <w:spacing w:line="360" w:lineRule="auto"/>
        <w:jc w:val="center"/>
        <w:rPr>
          <w:b/>
          <w:bCs/>
          <w:i/>
          <w:iCs/>
          <w:color w:val="800000"/>
          <w:sz w:val="28"/>
          <w:szCs w:val="28"/>
          <w:lang w:val="en-US"/>
        </w:rPr>
      </w:pPr>
      <w:r w:rsidRPr="009B188D">
        <w:rPr>
          <w:b/>
          <w:bCs/>
          <w:i/>
          <w:iCs/>
          <w:noProof/>
          <w:color w:val="8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66.5pt;height:110.25pt;visibility:visible">
            <v:imagedata r:id="rId5" o:title=""/>
          </v:shape>
        </w:pict>
      </w:r>
      <w:r>
        <w:rPr>
          <w:noProof/>
        </w:rPr>
        <w:pict>
          <v:shape id="Obraz 3" o:spid="_x0000_s1026" type="#_x0000_t75" style="position:absolute;left:0;text-align:left;margin-left:423pt;margin-top:-27pt;width:84.75pt;height:83.25pt;z-index:-251658240;visibility:visible;mso-position-horizontal-relative:text;mso-position-vertical-relative:text">
            <v:imagedata r:id="rId6" o:title=""/>
          </v:shape>
        </w:pict>
      </w:r>
      <w:r>
        <w:rPr>
          <w:noProof/>
        </w:rPr>
        <w:pict>
          <v:shape id="Obraz 2" o:spid="_x0000_s1027" type="#_x0000_t75" style="position:absolute;left:0;text-align:left;margin-left:-36pt;margin-top:-36pt;width:63.75pt;height:110.25pt;z-index:-251659264;visibility:visible;mso-position-horizontal-relative:text;mso-position-vertical-relative:text">
            <v:imagedata r:id="rId7" o:title=""/>
          </v:shape>
        </w:pict>
      </w:r>
    </w:p>
    <w:p w:rsidR="00BC77A3" w:rsidRDefault="00BC77A3" w:rsidP="00097F2C">
      <w:pPr>
        <w:pStyle w:val="BodyTextIndent"/>
        <w:spacing w:line="360" w:lineRule="auto"/>
        <w:ind w:left="2124"/>
      </w:pPr>
      <w:r>
        <w:t>Z  A  P  R  O  S  Z  E  N  I  E</w:t>
      </w:r>
    </w:p>
    <w:p w:rsidR="00BC77A3" w:rsidRDefault="00BC77A3" w:rsidP="00097F2C">
      <w:pPr>
        <w:spacing w:line="360" w:lineRule="auto"/>
      </w:pPr>
    </w:p>
    <w:p w:rsidR="00BC77A3" w:rsidRDefault="00BC77A3" w:rsidP="00097F2C">
      <w:pPr>
        <w:spacing w:line="360" w:lineRule="auto"/>
      </w:pPr>
      <w:r>
        <w:tab/>
        <w:t xml:space="preserve">Uczniowski Klub Sportowy”Trójka” w Żyrardowie uprzejmie zaprasza na n/w </w:t>
      </w:r>
    </w:p>
    <w:p w:rsidR="00BC77A3" w:rsidRDefault="00BC77A3" w:rsidP="00097F2C">
      <w:pPr>
        <w:spacing w:line="360" w:lineRule="auto"/>
      </w:pPr>
      <w:r>
        <w:t>turnieje:</w:t>
      </w:r>
    </w:p>
    <w:p w:rsidR="00BC77A3" w:rsidRDefault="00BC77A3" w:rsidP="00097F2C">
      <w:pPr>
        <w:spacing w:line="360" w:lineRule="auto"/>
        <w:ind w:left="1800" w:hanging="1800"/>
        <w:jc w:val="both"/>
      </w:pPr>
      <w:r>
        <w:t>18-20 Listopada 2011: XI  Międzynarodowy Turniej koszykówki o Puchar Prezydenta  miasta Żyrardów  dziewcząt rocznik 1997 i młodsze i chłopców rocznik 1997  i młodsi.</w:t>
      </w:r>
    </w:p>
    <w:p w:rsidR="00BC77A3" w:rsidRDefault="00BC77A3" w:rsidP="00097F2C">
      <w:pPr>
        <w:spacing w:line="360" w:lineRule="auto"/>
        <w:jc w:val="both"/>
      </w:pPr>
      <w:r>
        <w:t>23-25 Marca 2012:  XII Międzynarodowy Turniej Koszykówki o Puchar Dyrektora OSiR</w:t>
      </w:r>
    </w:p>
    <w:p w:rsidR="00BC77A3" w:rsidRDefault="00BC77A3" w:rsidP="00097F2C">
      <w:pPr>
        <w:spacing w:line="360" w:lineRule="auto"/>
        <w:ind w:left="1830"/>
        <w:jc w:val="both"/>
      </w:pPr>
      <w:r>
        <w:t xml:space="preserve"> Żyrardów. Dziewcząt  i chłopców rocznik 1998 i młodsi.</w:t>
      </w:r>
    </w:p>
    <w:p w:rsidR="00BC77A3" w:rsidRDefault="00BC77A3" w:rsidP="00097F2C">
      <w:pPr>
        <w:pStyle w:val="BodyTextIndent2"/>
        <w:rPr>
          <w:lang w:val="pl-PL"/>
        </w:rPr>
      </w:pPr>
      <w:r>
        <w:rPr>
          <w:lang w:val="pl-PL"/>
        </w:rPr>
        <w:t xml:space="preserve">11 – 13 Maja 2012: XI Międzynarodowy Turniej Koszykówki o Puchar Dyrektora Zespołu Szkół Publicznych  Nr 3 w Żyrardowie  “Stasinki 2012”  dziewcząt i chłopców  rocznik 2000 i młodsi  </w:t>
      </w:r>
    </w:p>
    <w:p w:rsidR="00BC77A3" w:rsidRDefault="00BC77A3" w:rsidP="00097F2C">
      <w:pPr>
        <w:spacing w:line="360" w:lineRule="auto"/>
      </w:pPr>
      <w:r>
        <w:tab/>
        <w:t xml:space="preserve"> </w:t>
      </w:r>
    </w:p>
    <w:p w:rsidR="00BC77A3" w:rsidRDefault="00BC77A3" w:rsidP="00097F2C">
      <w:pPr>
        <w:tabs>
          <w:tab w:val="left" w:pos="7995"/>
        </w:tabs>
        <w:spacing w:line="360" w:lineRule="auto"/>
        <w:ind w:left="1800" w:hanging="1800"/>
        <w:jc w:val="both"/>
      </w:pPr>
      <w:r>
        <w:tab/>
      </w:r>
      <w:r>
        <w:tab/>
      </w:r>
    </w:p>
    <w:p w:rsidR="00BC77A3" w:rsidRPr="000249DB" w:rsidRDefault="00BC77A3" w:rsidP="00097F2C">
      <w:pPr>
        <w:spacing w:line="360" w:lineRule="auto"/>
        <w:jc w:val="both"/>
      </w:pPr>
      <w:r>
        <w:rPr>
          <w:b/>
          <w:bCs/>
          <w:color w:val="0000FF"/>
        </w:rPr>
        <w:tab/>
      </w:r>
      <w:hyperlink r:id="rId8" w:history="1">
        <w:r w:rsidRPr="000249DB">
          <w:rPr>
            <w:rStyle w:val="Hyperlink"/>
            <w:b/>
            <w:bCs/>
          </w:rPr>
          <w:t>leszek-kaminski@wp.pl</w:t>
        </w:r>
      </w:hyperlink>
      <w:r w:rsidRPr="000249DB">
        <w:rPr>
          <w:color w:val="0000FF"/>
        </w:rPr>
        <w:t xml:space="preserve"> </w:t>
      </w:r>
    </w:p>
    <w:p w:rsidR="00BC77A3" w:rsidRDefault="00BC77A3" w:rsidP="00097F2C">
      <w:pPr>
        <w:spacing w:line="360" w:lineRule="auto"/>
        <w:ind w:firstLine="708"/>
      </w:pPr>
      <w:r>
        <w:t xml:space="preserve">Leszek Kamiński  00 48 602 735 352 </w:t>
      </w:r>
    </w:p>
    <w:p w:rsidR="00BC77A3" w:rsidRDefault="00BC77A3" w:rsidP="00097F2C">
      <w:pPr>
        <w:spacing w:line="360" w:lineRule="auto"/>
      </w:pPr>
      <w:r>
        <w:tab/>
        <w:t xml:space="preserve">Robert Janiszewski 00 48 501 605 509  </w:t>
      </w:r>
      <w:r>
        <w:tab/>
      </w:r>
      <w:r>
        <w:tab/>
        <w:t xml:space="preserve"> fax 00 48   46 855 35 45</w:t>
      </w:r>
    </w:p>
    <w:p w:rsidR="00BC77A3" w:rsidRDefault="00BC77A3" w:rsidP="00097F2C">
      <w:pPr>
        <w:spacing w:line="360" w:lineRule="auto"/>
      </w:pPr>
    </w:p>
    <w:p w:rsidR="00BC77A3" w:rsidRDefault="00BC77A3" w:rsidP="00097F2C">
      <w:pPr>
        <w:spacing w:line="360" w:lineRule="auto"/>
      </w:pPr>
      <w:r>
        <w:t xml:space="preserve"> </w:t>
      </w:r>
    </w:p>
    <w:p w:rsidR="00BC77A3" w:rsidRDefault="00BC77A3" w:rsidP="00097F2C">
      <w:hyperlink r:id="rId9" w:history="1">
        <w:r w:rsidRPr="00663AA5">
          <w:rPr>
            <w:rStyle w:val="Hyperlink"/>
          </w:rPr>
          <w:t>www.uks3zyrardow.pl</w:t>
        </w:r>
      </w:hyperlink>
    </w:p>
    <w:p w:rsidR="00BC77A3" w:rsidRPr="00E86C21" w:rsidRDefault="00BC77A3" w:rsidP="00097F2C"/>
    <w:p w:rsidR="00BC77A3" w:rsidRDefault="00BC77A3" w:rsidP="00097F2C">
      <w:pPr>
        <w:pStyle w:val="HTMLPreformatted"/>
        <w:numPr>
          <w:ilvl w:val="0"/>
          <w:numId w:val="1"/>
        </w:numPr>
        <w:tabs>
          <w:tab w:val="clear" w:pos="720"/>
        </w:tabs>
        <w:spacing w:line="270" w:lineRule="atLeast"/>
        <w:ind w:left="150" w:right="150"/>
        <w:rPr>
          <w:rFonts w:cs="Times New Roman"/>
          <w:color w:val="333333"/>
        </w:rPr>
      </w:pPr>
      <w:hyperlink r:id="rId10" w:tooltip="ubytowanie.doc" w:history="1">
        <w:r>
          <w:rPr>
            <w:rStyle w:val="Hyperlink"/>
            <w:rFonts w:ascii="Verdana" w:hAnsi="Verdana" w:cs="Verdana"/>
          </w:rPr>
          <w:t>Ubytowanie</w:t>
        </w:r>
      </w:hyperlink>
    </w:p>
    <w:p w:rsidR="00BC77A3" w:rsidRDefault="00BC77A3" w:rsidP="00097F2C">
      <w:pPr>
        <w:pStyle w:val="HTMLPreformatted"/>
        <w:numPr>
          <w:ilvl w:val="0"/>
          <w:numId w:val="1"/>
        </w:numPr>
        <w:tabs>
          <w:tab w:val="clear" w:pos="720"/>
        </w:tabs>
        <w:spacing w:line="270" w:lineRule="atLeast"/>
        <w:ind w:left="150" w:right="150"/>
        <w:rPr>
          <w:rFonts w:cs="Times New Roman"/>
          <w:color w:val="333333"/>
        </w:rPr>
      </w:pPr>
      <w:hyperlink r:id="rId11" w:tooltip="pitanie_praziwanie.doc" w:history="1">
        <w:r>
          <w:rPr>
            <w:rStyle w:val="Hyperlink"/>
            <w:rFonts w:ascii="Verdana" w:hAnsi="Verdana" w:cs="Verdana"/>
          </w:rPr>
          <w:t>Pitanie, praziwanie</w:t>
        </w:r>
      </w:hyperlink>
    </w:p>
    <w:p w:rsidR="00BC77A3" w:rsidRDefault="00BC77A3" w:rsidP="00097F2C">
      <w:pPr>
        <w:pStyle w:val="HTMLPreformatted"/>
        <w:numPr>
          <w:ilvl w:val="0"/>
          <w:numId w:val="1"/>
        </w:numPr>
        <w:tabs>
          <w:tab w:val="clear" w:pos="720"/>
        </w:tabs>
        <w:spacing w:line="270" w:lineRule="atLeast"/>
        <w:ind w:left="150" w:right="150"/>
        <w:rPr>
          <w:rFonts w:cs="Times New Roman"/>
          <w:color w:val="333333"/>
        </w:rPr>
      </w:pPr>
      <w:hyperlink r:id="rId12" w:tooltip="accommodation_and_full_board.doc" w:history="1">
        <w:r>
          <w:rPr>
            <w:rStyle w:val="Hyperlink"/>
            <w:rFonts w:ascii="Verdana" w:hAnsi="Verdana" w:cs="Verdana"/>
          </w:rPr>
          <w:t>Accommodation</w:t>
        </w:r>
      </w:hyperlink>
    </w:p>
    <w:p w:rsidR="00BC77A3" w:rsidRDefault="00BC77A3" w:rsidP="00097F2C">
      <w:pPr>
        <w:pStyle w:val="HTMLPreformatted"/>
        <w:numPr>
          <w:ilvl w:val="0"/>
          <w:numId w:val="1"/>
        </w:numPr>
        <w:tabs>
          <w:tab w:val="clear" w:pos="720"/>
        </w:tabs>
        <w:spacing w:line="270" w:lineRule="atLeast"/>
        <w:ind w:left="150" w:right="150"/>
        <w:rPr>
          <w:rFonts w:cs="Times New Roman"/>
          <w:color w:val="333333"/>
        </w:rPr>
      </w:pPr>
      <w:hyperlink r:id="rId13" w:tooltip="zakwaterowanie_wyzywienie.doc.doc" w:history="1">
        <w:r>
          <w:rPr>
            <w:rStyle w:val="Hyperlink"/>
            <w:rFonts w:ascii="Verdana" w:hAnsi="Verdana" w:cs="Verdana"/>
          </w:rPr>
          <w:t xml:space="preserve">Zakwaterowanie </w:t>
        </w:r>
      </w:hyperlink>
    </w:p>
    <w:p w:rsidR="00BC77A3" w:rsidRPr="00E86C21" w:rsidRDefault="00BC77A3" w:rsidP="00097F2C"/>
    <w:p w:rsidR="00BC77A3" w:rsidRPr="00E86C21" w:rsidRDefault="00BC77A3" w:rsidP="00097F2C"/>
    <w:p w:rsidR="00BC77A3" w:rsidRPr="00E86C21" w:rsidRDefault="00BC77A3" w:rsidP="00097F2C"/>
    <w:p w:rsidR="00BC77A3" w:rsidRDefault="00BC77A3"/>
    <w:sectPr w:rsidR="00BC77A3" w:rsidSect="0081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5A97"/>
    <w:multiLevelType w:val="multilevel"/>
    <w:tmpl w:val="517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F2C"/>
    <w:rsid w:val="000249DB"/>
    <w:rsid w:val="000713A3"/>
    <w:rsid w:val="00097F2C"/>
    <w:rsid w:val="000E3607"/>
    <w:rsid w:val="00663AA5"/>
    <w:rsid w:val="006D0CA5"/>
    <w:rsid w:val="00817839"/>
    <w:rsid w:val="00895C96"/>
    <w:rsid w:val="009B188D"/>
    <w:rsid w:val="009B6397"/>
    <w:rsid w:val="00A31CC6"/>
    <w:rsid w:val="00AC0694"/>
    <w:rsid w:val="00BC77A3"/>
    <w:rsid w:val="00E756D9"/>
    <w:rsid w:val="00E8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F2C"/>
    <w:pPr>
      <w:keepNext/>
      <w:spacing w:line="360" w:lineRule="auto"/>
      <w:ind w:firstLine="708"/>
      <w:jc w:val="center"/>
      <w:outlineLvl w:val="0"/>
    </w:pPr>
    <w:rPr>
      <w:b/>
      <w:bCs/>
      <w:i/>
      <w:iCs/>
      <w:color w:val="800000"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7F2C"/>
    <w:rPr>
      <w:rFonts w:ascii="Times New Roman" w:hAnsi="Times New Roman" w:cs="Times New Roman"/>
      <w:b/>
      <w:bCs/>
      <w:i/>
      <w:iCs/>
      <w:color w:val="800000"/>
      <w:sz w:val="24"/>
      <w:szCs w:val="24"/>
      <w:lang w:val="en-US" w:eastAsia="pl-PL"/>
    </w:rPr>
  </w:style>
  <w:style w:type="character" w:styleId="Hyperlink">
    <w:name w:val="Hyperlink"/>
    <w:basedOn w:val="DefaultParagraphFont"/>
    <w:uiPriority w:val="99"/>
    <w:rsid w:val="00097F2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97F2C"/>
    <w:pPr>
      <w:ind w:left="3540" w:firstLine="708"/>
    </w:pPr>
    <w:rPr>
      <w:b/>
      <w:bCs/>
      <w:sz w:val="40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97F2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097F2C"/>
    <w:pPr>
      <w:spacing w:line="360" w:lineRule="auto"/>
      <w:ind w:left="1800" w:hanging="180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97F2C"/>
    <w:rPr>
      <w:rFonts w:ascii="Times New Roman" w:hAnsi="Times New Roman" w:cs="Times New Roman"/>
      <w:sz w:val="24"/>
      <w:szCs w:val="24"/>
      <w:lang w:val="en-US"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097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97F2C"/>
    <w:rPr>
      <w:rFonts w:ascii="Courier New" w:hAnsi="Courier New" w:cs="Courier New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09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F2C"/>
    <w:rPr>
      <w:rFonts w:ascii="Tahoma" w:hAnsi="Tahoma" w:cs="Tahoma"/>
      <w:sz w:val="16"/>
      <w:szCs w:val="16"/>
      <w:lang w:eastAsia="pl-PL"/>
    </w:rPr>
  </w:style>
  <w:style w:type="character" w:styleId="FollowedHyperlink">
    <w:name w:val="FollowedHyperlink"/>
    <w:basedOn w:val="DefaultParagraphFont"/>
    <w:uiPriority w:val="99"/>
    <w:semiHidden/>
    <w:rsid w:val="009B639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ek-kaminski@wp.pl" TargetMode="External"/><Relationship Id="rId13" Type="http://schemas.openxmlformats.org/officeDocument/2006/relationships/hyperlink" Target="http://www.uks3zyrardow.pl/images/pliki/turniejepliki/zakwaterowanie_wyzywienie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uks3zyrardow.pl/images/pliki/turniejepliki/accommodation_and_full_boar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uks3zyrardow.pl/images/pliki/turniejepliki/pitanie_praziwanie.doc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uks3zyrardow.pl/images/pliki/turniejepliki/ubytowani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s3zyrard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202</Words>
  <Characters>1216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Użytkownik</dc:creator>
  <cp:keywords/>
  <dc:description/>
  <cp:lastModifiedBy>ppp</cp:lastModifiedBy>
  <cp:revision>2</cp:revision>
  <dcterms:created xsi:type="dcterms:W3CDTF">2011-09-07T22:14:00Z</dcterms:created>
  <dcterms:modified xsi:type="dcterms:W3CDTF">2011-09-07T22:15:00Z</dcterms:modified>
</cp:coreProperties>
</file>